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qCT24rU" int2:invalidationBookmarkName="" int2:hashCode="X8idZYb73uX8tg" int2:id="ftWYYfj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1C9B"/>
    <w:multiLevelType w:val="hybridMultilevel"/>
    <w:tmpl w:val="7B34E3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85E35"/>
    <w:multiLevelType w:val="hybridMultilevel"/>
    <w:tmpl w:val="E8F253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C64"/>
    <w:multiLevelType w:val="hybridMultilevel"/>
    <w:tmpl w:val="532EA2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062B1"/>
    <w:multiLevelType w:val="hybridMultilevel"/>
    <w:tmpl w:val="C67C3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15242"/>
    <w:multiLevelType w:val="hybridMultilevel"/>
    <w:tmpl w:val="CF1E438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6216F"/>
    <w:multiLevelType w:val="hybridMultilevel"/>
    <w:tmpl w:val="B2AC043C"/>
    <w:lvl w:ilvl="0" w:tplc="CF94EA6E">
      <w:numFmt w:val="bullet"/>
      <w:lvlText w:val="•"/>
      <w:lvlJc w:val="left"/>
      <w:pPr>
        <w:ind w:left="1025" w:hanging="22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</w:rPr>
    </w:lvl>
    <w:lvl w:ilvl="1" w:tplc="1FAEBF02">
      <w:numFmt w:val="bullet"/>
      <w:lvlText w:val="•"/>
      <w:lvlJc w:val="left"/>
      <w:pPr>
        <w:ind w:left="2332" w:hanging="220"/>
      </w:pPr>
      <w:rPr>
        <w:rFonts w:ascii="Myriad Pro" w:eastAsia="Myriad Pro" w:hAnsi="Myriad Pro" w:cs="Myriad Pro" w:hint="default"/>
        <w:color w:val="231F20"/>
        <w:spacing w:val="-2"/>
        <w:w w:val="100"/>
        <w:sz w:val="22"/>
        <w:szCs w:val="22"/>
      </w:rPr>
    </w:lvl>
    <w:lvl w:ilvl="2" w:tplc="46A233F4">
      <w:numFmt w:val="bullet"/>
      <w:lvlText w:val="•"/>
      <w:lvlJc w:val="left"/>
      <w:pPr>
        <w:ind w:left="3329" w:hanging="220"/>
      </w:pPr>
      <w:rPr>
        <w:rFonts w:hint="default"/>
      </w:rPr>
    </w:lvl>
    <w:lvl w:ilvl="3" w:tplc="63D08BC2">
      <w:numFmt w:val="bullet"/>
      <w:lvlText w:val="•"/>
      <w:lvlJc w:val="left"/>
      <w:pPr>
        <w:ind w:left="4318" w:hanging="220"/>
      </w:pPr>
      <w:rPr>
        <w:rFonts w:hint="default"/>
      </w:rPr>
    </w:lvl>
    <w:lvl w:ilvl="4" w:tplc="331AFD6C">
      <w:numFmt w:val="bullet"/>
      <w:lvlText w:val="•"/>
      <w:lvlJc w:val="left"/>
      <w:pPr>
        <w:ind w:left="5307" w:hanging="220"/>
      </w:pPr>
      <w:rPr>
        <w:rFonts w:hint="default"/>
      </w:rPr>
    </w:lvl>
    <w:lvl w:ilvl="5" w:tplc="B398689E">
      <w:numFmt w:val="bullet"/>
      <w:lvlText w:val="•"/>
      <w:lvlJc w:val="left"/>
      <w:pPr>
        <w:ind w:left="6296" w:hanging="220"/>
      </w:pPr>
      <w:rPr>
        <w:rFonts w:hint="default"/>
      </w:rPr>
    </w:lvl>
    <w:lvl w:ilvl="6" w:tplc="005E8F70">
      <w:numFmt w:val="bullet"/>
      <w:lvlText w:val="•"/>
      <w:lvlJc w:val="left"/>
      <w:pPr>
        <w:ind w:left="7285" w:hanging="220"/>
      </w:pPr>
      <w:rPr>
        <w:rFonts w:hint="default"/>
      </w:rPr>
    </w:lvl>
    <w:lvl w:ilvl="7" w:tplc="2A80F568">
      <w:numFmt w:val="bullet"/>
      <w:lvlText w:val="•"/>
      <w:lvlJc w:val="left"/>
      <w:pPr>
        <w:ind w:left="8274" w:hanging="220"/>
      </w:pPr>
      <w:rPr>
        <w:rFonts w:hint="default"/>
      </w:rPr>
    </w:lvl>
    <w:lvl w:ilvl="8" w:tplc="54C43B2A">
      <w:numFmt w:val="bullet"/>
      <w:lvlText w:val="•"/>
      <w:lvlJc w:val="left"/>
      <w:pPr>
        <w:ind w:left="9263" w:hanging="220"/>
      </w:pPr>
      <w:rPr>
        <w:rFonts w:hint="default"/>
      </w:rPr>
    </w:lvl>
  </w:abstractNum>
  <w:abstractNum w:abstractNumId="6" w15:restartNumberingAfterBreak="0">
    <w:nsid w:val="1AAD03EE"/>
    <w:multiLevelType w:val="hybridMultilevel"/>
    <w:tmpl w:val="C5F28514"/>
    <w:lvl w:ilvl="0" w:tplc="10090001">
      <w:start w:val="1"/>
      <w:numFmt w:val="bullet"/>
      <w:lvlText w:val=""/>
      <w:lvlJc w:val="left"/>
      <w:pPr>
        <w:ind w:left="2211" w:hanging="320"/>
      </w:pPr>
      <w:rPr>
        <w:rFonts w:ascii="Symbol" w:hAnsi="Symbol" w:hint="default"/>
        <w:color w:val="231F20"/>
        <w:spacing w:val="-2"/>
        <w:w w:val="100"/>
        <w:sz w:val="22"/>
        <w:szCs w:val="22"/>
      </w:rPr>
    </w:lvl>
    <w:lvl w:ilvl="1" w:tplc="4F9A4E20">
      <w:numFmt w:val="bullet"/>
      <w:lvlText w:val="•"/>
      <w:lvlJc w:val="left"/>
      <w:pPr>
        <w:ind w:left="3100" w:hanging="320"/>
      </w:pPr>
      <w:rPr>
        <w:rFonts w:hint="default"/>
      </w:rPr>
    </w:lvl>
    <w:lvl w:ilvl="2" w:tplc="A4DC3E8E">
      <w:numFmt w:val="bullet"/>
      <w:lvlText w:val="•"/>
      <w:lvlJc w:val="left"/>
      <w:pPr>
        <w:ind w:left="3980" w:hanging="320"/>
      </w:pPr>
      <w:rPr>
        <w:rFonts w:hint="default"/>
      </w:rPr>
    </w:lvl>
    <w:lvl w:ilvl="3" w:tplc="1B7247A0">
      <w:numFmt w:val="bullet"/>
      <w:lvlText w:val="•"/>
      <w:lvlJc w:val="left"/>
      <w:pPr>
        <w:ind w:left="4860" w:hanging="320"/>
      </w:pPr>
      <w:rPr>
        <w:rFonts w:hint="default"/>
      </w:rPr>
    </w:lvl>
    <w:lvl w:ilvl="4" w:tplc="3C26F770">
      <w:numFmt w:val="bullet"/>
      <w:lvlText w:val="•"/>
      <w:lvlJc w:val="left"/>
      <w:pPr>
        <w:ind w:left="5740" w:hanging="320"/>
      </w:pPr>
      <w:rPr>
        <w:rFonts w:hint="default"/>
      </w:rPr>
    </w:lvl>
    <w:lvl w:ilvl="5" w:tplc="459CC1C6">
      <w:numFmt w:val="bullet"/>
      <w:lvlText w:val="•"/>
      <w:lvlJc w:val="left"/>
      <w:pPr>
        <w:ind w:left="6620" w:hanging="320"/>
      </w:pPr>
      <w:rPr>
        <w:rFonts w:hint="default"/>
      </w:rPr>
    </w:lvl>
    <w:lvl w:ilvl="6" w:tplc="69AA2960">
      <w:numFmt w:val="bullet"/>
      <w:lvlText w:val="•"/>
      <w:lvlJc w:val="left"/>
      <w:pPr>
        <w:ind w:left="7500" w:hanging="320"/>
      </w:pPr>
      <w:rPr>
        <w:rFonts w:hint="default"/>
      </w:rPr>
    </w:lvl>
    <w:lvl w:ilvl="7" w:tplc="8F5AFE5E">
      <w:numFmt w:val="bullet"/>
      <w:lvlText w:val="•"/>
      <w:lvlJc w:val="left"/>
      <w:pPr>
        <w:ind w:left="8380" w:hanging="320"/>
      </w:pPr>
      <w:rPr>
        <w:rFonts w:hint="default"/>
      </w:rPr>
    </w:lvl>
    <w:lvl w:ilvl="8" w:tplc="FC40AF38">
      <w:numFmt w:val="bullet"/>
      <w:lvlText w:val="•"/>
      <w:lvlJc w:val="left"/>
      <w:pPr>
        <w:ind w:left="9260" w:hanging="320"/>
      </w:pPr>
      <w:rPr>
        <w:rFonts w:hint="default"/>
      </w:rPr>
    </w:lvl>
  </w:abstractNum>
  <w:abstractNum w:abstractNumId="7" w15:restartNumberingAfterBreak="0">
    <w:nsid w:val="1CBF01A5"/>
    <w:multiLevelType w:val="hybridMultilevel"/>
    <w:tmpl w:val="837800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033D3"/>
    <w:multiLevelType w:val="hybridMultilevel"/>
    <w:tmpl w:val="A488A3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87911"/>
    <w:multiLevelType w:val="hybridMultilevel"/>
    <w:tmpl w:val="C2FA7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55344"/>
    <w:multiLevelType w:val="hybridMultilevel"/>
    <w:tmpl w:val="49D4A13A"/>
    <w:lvl w:ilvl="0" w:tplc="10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11" w15:restartNumberingAfterBreak="0">
    <w:nsid w:val="43A31581"/>
    <w:multiLevelType w:val="hybridMultilevel"/>
    <w:tmpl w:val="501487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E7703"/>
    <w:multiLevelType w:val="hybridMultilevel"/>
    <w:tmpl w:val="14C64A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B4680"/>
    <w:multiLevelType w:val="hybridMultilevel"/>
    <w:tmpl w:val="4086CA14"/>
    <w:lvl w:ilvl="0" w:tplc="2610ACC6">
      <w:numFmt w:val="bullet"/>
      <w:lvlText w:val="•"/>
      <w:lvlJc w:val="left"/>
      <w:pPr>
        <w:ind w:left="103" w:hanging="22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  <w:lang w:val="en-US" w:eastAsia="en-US" w:bidi="en-US"/>
      </w:rPr>
    </w:lvl>
    <w:lvl w:ilvl="1" w:tplc="FFFFFFFF">
      <w:start w:val="1"/>
      <w:numFmt w:val="bullet"/>
      <w:lvlText w:val="o"/>
      <w:lvlJc w:val="left"/>
      <w:pPr>
        <w:ind w:left="1471" w:hanging="220"/>
      </w:pPr>
      <w:rPr>
        <w:rFonts w:ascii="Courier New" w:hAnsi="Courier New" w:hint="default"/>
        <w:color w:val="231F20"/>
        <w:spacing w:val="-3"/>
        <w:w w:val="100"/>
        <w:sz w:val="22"/>
        <w:szCs w:val="22"/>
        <w:lang w:val="en-US" w:eastAsia="en-US" w:bidi="en-US"/>
      </w:rPr>
    </w:lvl>
    <w:lvl w:ilvl="2" w:tplc="FFFFFFFF">
      <w:start w:val="1"/>
      <w:numFmt w:val="bullet"/>
      <w:lvlText w:val="o"/>
      <w:lvlJc w:val="left"/>
      <w:pPr>
        <w:ind w:left="2262" w:hanging="220"/>
      </w:pPr>
      <w:rPr>
        <w:rFonts w:ascii="Courier New" w:hAnsi="Courier New" w:hint="default"/>
        <w:lang w:val="en-US" w:eastAsia="en-US" w:bidi="en-US"/>
      </w:rPr>
    </w:lvl>
    <w:lvl w:ilvl="3" w:tplc="5B0C7012">
      <w:numFmt w:val="bullet"/>
      <w:lvlText w:val="•"/>
      <w:lvlJc w:val="left"/>
      <w:pPr>
        <w:ind w:left="3044" w:hanging="220"/>
      </w:pPr>
      <w:rPr>
        <w:rFonts w:hint="default"/>
        <w:lang w:val="en-US" w:eastAsia="en-US" w:bidi="en-US"/>
      </w:rPr>
    </w:lvl>
    <w:lvl w:ilvl="4" w:tplc="F6163322">
      <w:numFmt w:val="bullet"/>
      <w:lvlText w:val="•"/>
      <w:lvlJc w:val="left"/>
      <w:pPr>
        <w:ind w:left="3827" w:hanging="220"/>
      </w:pPr>
      <w:rPr>
        <w:rFonts w:hint="default"/>
        <w:lang w:val="en-US" w:eastAsia="en-US" w:bidi="en-US"/>
      </w:rPr>
    </w:lvl>
    <w:lvl w:ilvl="5" w:tplc="04A0A9D4">
      <w:numFmt w:val="bullet"/>
      <w:lvlText w:val="•"/>
      <w:lvlJc w:val="left"/>
      <w:pPr>
        <w:ind w:left="4609" w:hanging="220"/>
      </w:pPr>
      <w:rPr>
        <w:rFonts w:hint="default"/>
        <w:lang w:val="en-US" w:eastAsia="en-US" w:bidi="en-US"/>
      </w:rPr>
    </w:lvl>
    <w:lvl w:ilvl="6" w:tplc="A73C333C">
      <w:numFmt w:val="bullet"/>
      <w:lvlText w:val="•"/>
      <w:lvlJc w:val="left"/>
      <w:pPr>
        <w:ind w:left="5392" w:hanging="220"/>
      </w:pPr>
      <w:rPr>
        <w:rFonts w:hint="default"/>
        <w:lang w:val="en-US" w:eastAsia="en-US" w:bidi="en-US"/>
      </w:rPr>
    </w:lvl>
    <w:lvl w:ilvl="7" w:tplc="F9D0295E">
      <w:numFmt w:val="bullet"/>
      <w:lvlText w:val="•"/>
      <w:lvlJc w:val="left"/>
      <w:pPr>
        <w:ind w:left="6174" w:hanging="220"/>
      </w:pPr>
      <w:rPr>
        <w:rFonts w:hint="default"/>
        <w:lang w:val="en-US" w:eastAsia="en-US" w:bidi="en-US"/>
      </w:rPr>
    </w:lvl>
    <w:lvl w:ilvl="8" w:tplc="7922ABC0">
      <w:numFmt w:val="bullet"/>
      <w:lvlText w:val="•"/>
      <w:lvlJc w:val="left"/>
      <w:pPr>
        <w:ind w:left="6957" w:hanging="220"/>
      </w:pPr>
      <w:rPr>
        <w:rFonts w:hint="default"/>
        <w:lang w:val="en-US" w:eastAsia="en-US" w:bidi="en-US"/>
      </w:rPr>
    </w:lvl>
  </w:abstractNum>
  <w:abstractNum w:abstractNumId="14" w15:restartNumberingAfterBreak="0">
    <w:nsid w:val="492566F8"/>
    <w:multiLevelType w:val="hybridMultilevel"/>
    <w:tmpl w:val="F8DE190A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B4FCE"/>
    <w:multiLevelType w:val="hybridMultilevel"/>
    <w:tmpl w:val="CDE204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353FD5"/>
    <w:multiLevelType w:val="hybridMultilevel"/>
    <w:tmpl w:val="2566FF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5818A0"/>
    <w:multiLevelType w:val="hybridMultilevel"/>
    <w:tmpl w:val="F53203AE"/>
    <w:lvl w:ilvl="0" w:tplc="71986CD4">
      <w:numFmt w:val="bullet"/>
      <w:lvlText w:val="•"/>
      <w:lvlJc w:val="left"/>
      <w:pPr>
        <w:ind w:left="2111" w:hanging="22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</w:rPr>
    </w:lvl>
    <w:lvl w:ilvl="1" w:tplc="5D1C4FD0">
      <w:numFmt w:val="bullet"/>
      <w:lvlText w:val="•"/>
      <w:lvlJc w:val="left"/>
      <w:pPr>
        <w:ind w:left="3010" w:hanging="220"/>
      </w:pPr>
      <w:rPr>
        <w:rFonts w:hint="default"/>
      </w:rPr>
    </w:lvl>
    <w:lvl w:ilvl="2" w:tplc="50EE311C">
      <w:numFmt w:val="bullet"/>
      <w:lvlText w:val="•"/>
      <w:lvlJc w:val="left"/>
      <w:pPr>
        <w:ind w:left="3900" w:hanging="220"/>
      </w:pPr>
      <w:rPr>
        <w:rFonts w:hint="default"/>
      </w:rPr>
    </w:lvl>
    <w:lvl w:ilvl="3" w:tplc="7EC25E16">
      <w:numFmt w:val="bullet"/>
      <w:lvlText w:val="•"/>
      <w:lvlJc w:val="left"/>
      <w:pPr>
        <w:ind w:left="4790" w:hanging="220"/>
      </w:pPr>
      <w:rPr>
        <w:rFonts w:hint="default"/>
      </w:rPr>
    </w:lvl>
    <w:lvl w:ilvl="4" w:tplc="F3D4B1B8">
      <w:numFmt w:val="bullet"/>
      <w:lvlText w:val="•"/>
      <w:lvlJc w:val="left"/>
      <w:pPr>
        <w:ind w:left="5680" w:hanging="220"/>
      </w:pPr>
      <w:rPr>
        <w:rFonts w:hint="default"/>
      </w:rPr>
    </w:lvl>
    <w:lvl w:ilvl="5" w:tplc="5D3076EA">
      <w:numFmt w:val="bullet"/>
      <w:lvlText w:val="•"/>
      <w:lvlJc w:val="left"/>
      <w:pPr>
        <w:ind w:left="6570" w:hanging="220"/>
      </w:pPr>
      <w:rPr>
        <w:rFonts w:hint="default"/>
      </w:rPr>
    </w:lvl>
    <w:lvl w:ilvl="6" w:tplc="6C545E88">
      <w:numFmt w:val="bullet"/>
      <w:lvlText w:val="•"/>
      <w:lvlJc w:val="left"/>
      <w:pPr>
        <w:ind w:left="7460" w:hanging="220"/>
      </w:pPr>
      <w:rPr>
        <w:rFonts w:hint="default"/>
      </w:rPr>
    </w:lvl>
    <w:lvl w:ilvl="7" w:tplc="E46233E4">
      <w:numFmt w:val="bullet"/>
      <w:lvlText w:val="•"/>
      <w:lvlJc w:val="left"/>
      <w:pPr>
        <w:ind w:left="8350" w:hanging="220"/>
      </w:pPr>
      <w:rPr>
        <w:rFonts w:hint="default"/>
      </w:rPr>
    </w:lvl>
    <w:lvl w:ilvl="8" w:tplc="395CE1BA">
      <w:numFmt w:val="bullet"/>
      <w:lvlText w:val="•"/>
      <w:lvlJc w:val="left"/>
      <w:pPr>
        <w:ind w:left="9240" w:hanging="220"/>
      </w:pPr>
      <w:rPr>
        <w:rFonts w:hint="default"/>
      </w:rPr>
    </w:lvl>
  </w:abstractNum>
  <w:abstractNum w:abstractNumId="18" w15:restartNumberingAfterBreak="0">
    <w:nsid w:val="510A3899"/>
    <w:multiLevelType w:val="hybridMultilevel"/>
    <w:tmpl w:val="1876E8C2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5D2DB8"/>
    <w:multiLevelType w:val="hybridMultilevel"/>
    <w:tmpl w:val="457298E4"/>
    <w:lvl w:ilvl="0" w:tplc="2610ACC6">
      <w:numFmt w:val="bullet"/>
      <w:lvlText w:val="•"/>
      <w:lvlJc w:val="left"/>
      <w:pPr>
        <w:ind w:left="103" w:hanging="22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  <w:lang w:val="en-US" w:eastAsia="en-US" w:bidi="en-US"/>
      </w:rPr>
    </w:lvl>
    <w:lvl w:ilvl="1" w:tplc="2610ACC6">
      <w:numFmt w:val="bullet"/>
      <w:lvlText w:val="•"/>
      <w:lvlJc w:val="left"/>
      <w:pPr>
        <w:ind w:left="1471" w:hanging="220"/>
      </w:pPr>
      <w:rPr>
        <w:rFonts w:ascii="Myriad Pro" w:eastAsia="Myriad Pro" w:hAnsi="Myriad Pro" w:cs="Myriad Pro" w:hint="default"/>
        <w:color w:val="231F20"/>
        <w:spacing w:val="-3"/>
        <w:w w:val="100"/>
        <w:sz w:val="22"/>
        <w:szCs w:val="22"/>
        <w:lang w:val="en-US" w:eastAsia="en-US" w:bidi="en-US"/>
      </w:rPr>
    </w:lvl>
    <w:lvl w:ilvl="2" w:tplc="FFFFFFFF">
      <w:start w:val="1"/>
      <w:numFmt w:val="bullet"/>
      <w:lvlText w:val="o"/>
      <w:lvlJc w:val="left"/>
      <w:pPr>
        <w:ind w:left="2262" w:hanging="220"/>
      </w:pPr>
      <w:rPr>
        <w:rFonts w:ascii="Courier New" w:hAnsi="Courier New" w:hint="default"/>
        <w:lang w:val="en-US" w:eastAsia="en-US" w:bidi="en-US"/>
      </w:rPr>
    </w:lvl>
    <w:lvl w:ilvl="3" w:tplc="5B0C7012">
      <w:numFmt w:val="bullet"/>
      <w:lvlText w:val="•"/>
      <w:lvlJc w:val="left"/>
      <w:pPr>
        <w:ind w:left="3044" w:hanging="220"/>
      </w:pPr>
      <w:rPr>
        <w:rFonts w:hint="default"/>
        <w:lang w:val="en-US" w:eastAsia="en-US" w:bidi="en-US"/>
      </w:rPr>
    </w:lvl>
    <w:lvl w:ilvl="4" w:tplc="F6163322">
      <w:numFmt w:val="bullet"/>
      <w:lvlText w:val="•"/>
      <w:lvlJc w:val="left"/>
      <w:pPr>
        <w:ind w:left="3827" w:hanging="220"/>
      </w:pPr>
      <w:rPr>
        <w:rFonts w:hint="default"/>
        <w:lang w:val="en-US" w:eastAsia="en-US" w:bidi="en-US"/>
      </w:rPr>
    </w:lvl>
    <w:lvl w:ilvl="5" w:tplc="04A0A9D4">
      <w:numFmt w:val="bullet"/>
      <w:lvlText w:val="•"/>
      <w:lvlJc w:val="left"/>
      <w:pPr>
        <w:ind w:left="4609" w:hanging="220"/>
      </w:pPr>
      <w:rPr>
        <w:rFonts w:hint="default"/>
        <w:lang w:val="en-US" w:eastAsia="en-US" w:bidi="en-US"/>
      </w:rPr>
    </w:lvl>
    <w:lvl w:ilvl="6" w:tplc="A73C333C">
      <w:numFmt w:val="bullet"/>
      <w:lvlText w:val="•"/>
      <w:lvlJc w:val="left"/>
      <w:pPr>
        <w:ind w:left="5392" w:hanging="220"/>
      </w:pPr>
      <w:rPr>
        <w:rFonts w:hint="default"/>
        <w:lang w:val="en-US" w:eastAsia="en-US" w:bidi="en-US"/>
      </w:rPr>
    </w:lvl>
    <w:lvl w:ilvl="7" w:tplc="F9D0295E">
      <w:numFmt w:val="bullet"/>
      <w:lvlText w:val="•"/>
      <w:lvlJc w:val="left"/>
      <w:pPr>
        <w:ind w:left="6174" w:hanging="220"/>
      </w:pPr>
      <w:rPr>
        <w:rFonts w:hint="default"/>
        <w:lang w:val="en-US" w:eastAsia="en-US" w:bidi="en-US"/>
      </w:rPr>
    </w:lvl>
    <w:lvl w:ilvl="8" w:tplc="7922ABC0">
      <w:numFmt w:val="bullet"/>
      <w:lvlText w:val="•"/>
      <w:lvlJc w:val="left"/>
      <w:pPr>
        <w:ind w:left="6957" w:hanging="220"/>
      </w:pPr>
      <w:rPr>
        <w:rFonts w:hint="default"/>
        <w:lang w:val="en-US" w:eastAsia="en-US" w:bidi="en-US"/>
      </w:rPr>
    </w:lvl>
  </w:abstractNum>
  <w:abstractNum w:abstractNumId="20" w15:restartNumberingAfterBreak="0">
    <w:nsid w:val="6001584A"/>
    <w:multiLevelType w:val="hybridMultilevel"/>
    <w:tmpl w:val="91D29016"/>
    <w:lvl w:ilvl="0" w:tplc="2B0CDCC8">
      <w:numFmt w:val="bullet"/>
      <w:lvlText w:val="□"/>
      <w:lvlJc w:val="left"/>
      <w:pPr>
        <w:ind w:left="664" w:hanging="380"/>
      </w:pPr>
      <w:rPr>
        <w:rFonts w:ascii="Wingdings" w:eastAsia="Wingdings" w:hAnsi="Wingdings" w:cs="Wingdings" w:hint="default"/>
        <w:color w:val="231F20"/>
        <w:w w:val="178"/>
        <w:sz w:val="22"/>
        <w:szCs w:val="22"/>
        <w:lang w:val="en-US" w:eastAsia="en-US" w:bidi="en-US"/>
      </w:rPr>
    </w:lvl>
    <w:lvl w:ilvl="1" w:tplc="9EC2F476">
      <w:numFmt w:val="bullet"/>
      <w:lvlText w:val="□"/>
      <w:lvlJc w:val="left"/>
      <w:pPr>
        <w:ind w:left="1791" w:hanging="380"/>
      </w:pPr>
      <w:rPr>
        <w:rFonts w:ascii="Wingdings" w:eastAsia="Wingdings" w:hAnsi="Wingdings" w:cs="Wingdings" w:hint="default"/>
        <w:color w:val="231F20"/>
        <w:w w:val="178"/>
        <w:sz w:val="22"/>
        <w:szCs w:val="22"/>
        <w:lang w:val="en-US" w:eastAsia="en-US" w:bidi="en-US"/>
      </w:rPr>
    </w:lvl>
    <w:lvl w:ilvl="2" w:tplc="D598C6BA">
      <w:numFmt w:val="bullet"/>
      <w:lvlText w:val="•"/>
      <w:lvlJc w:val="left"/>
      <w:pPr>
        <w:ind w:left="2748" w:hanging="380"/>
      </w:pPr>
      <w:rPr>
        <w:rFonts w:hint="default"/>
        <w:lang w:val="en-US" w:eastAsia="en-US" w:bidi="en-US"/>
      </w:rPr>
    </w:lvl>
    <w:lvl w:ilvl="3" w:tplc="432A23CE">
      <w:numFmt w:val="bullet"/>
      <w:lvlText w:val="•"/>
      <w:lvlJc w:val="left"/>
      <w:pPr>
        <w:ind w:left="3697" w:hanging="380"/>
      </w:pPr>
      <w:rPr>
        <w:rFonts w:hint="default"/>
        <w:lang w:val="en-US" w:eastAsia="en-US" w:bidi="en-US"/>
      </w:rPr>
    </w:lvl>
    <w:lvl w:ilvl="4" w:tplc="DF3EEC78">
      <w:numFmt w:val="bullet"/>
      <w:lvlText w:val="•"/>
      <w:lvlJc w:val="left"/>
      <w:pPr>
        <w:ind w:left="4646" w:hanging="380"/>
      </w:pPr>
      <w:rPr>
        <w:rFonts w:hint="default"/>
        <w:lang w:val="en-US" w:eastAsia="en-US" w:bidi="en-US"/>
      </w:rPr>
    </w:lvl>
    <w:lvl w:ilvl="5" w:tplc="6620566C">
      <w:numFmt w:val="bullet"/>
      <w:lvlText w:val="•"/>
      <w:lvlJc w:val="left"/>
      <w:pPr>
        <w:ind w:left="5595" w:hanging="380"/>
      </w:pPr>
      <w:rPr>
        <w:rFonts w:hint="default"/>
        <w:lang w:val="en-US" w:eastAsia="en-US" w:bidi="en-US"/>
      </w:rPr>
    </w:lvl>
    <w:lvl w:ilvl="6" w:tplc="E1169A8A">
      <w:numFmt w:val="bullet"/>
      <w:lvlText w:val="•"/>
      <w:lvlJc w:val="left"/>
      <w:pPr>
        <w:ind w:left="6544" w:hanging="380"/>
      </w:pPr>
      <w:rPr>
        <w:rFonts w:hint="default"/>
        <w:lang w:val="en-US" w:eastAsia="en-US" w:bidi="en-US"/>
      </w:rPr>
    </w:lvl>
    <w:lvl w:ilvl="7" w:tplc="42B0C1C4">
      <w:numFmt w:val="bullet"/>
      <w:lvlText w:val="•"/>
      <w:lvlJc w:val="left"/>
      <w:pPr>
        <w:ind w:left="7493" w:hanging="380"/>
      </w:pPr>
      <w:rPr>
        <w:rFonts w:hint="default"/>
        <w:lang w:val="en-US" w:eastAsia="en-US" w:bidi="en-US"/>
      </w:rPr>
    </w:lvl>
    <w:lvl w:ilvl="8" w:tplc="FD44B6B4">
      <w:numFmt w:val="bullet"/>
      <w:lvlText w:val="•"/>
      <w:lvlJc w:val="left"/>
      <w:pPr>
        <w:ind w:left="8442" w:hanging="380"/>
      </w:pPr>
      <w:rPr>
        <w:rFonts w:hint="default"/>
        <w:lang w:val="en-US" w:eastAsia="en-US" w:bidi="en-US"/>
      </w:rPr>
    </w:lvl>
  </w:abstractNum>
  <w:abstractNum w:abstractNumId="21" w15:restartNumberingAfterBreak="0">
    <w:nsid w:val="6891485F"/>
    <w:multiLevelType w:val="hybridMultilevel"/>
    <w:tmpl w:val="5B8ED3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AF5D34"/>
    <w:multiLevelType w:val="hybridMultilevel"/>
    <w:tmpl w:val="520AD8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8972AB"/>
    <w:multiLevelType w:val="hybridMultilevel"/>
    <w:tmpl w:val="C7E4FE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95BCB"/>
    <w:multiLevelType w:val="hybridMultilevel"/>
    <w:tmpl w:val="9A5C41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753FA"/>
    <w:multiLevelType w:val="hybridMultilevel"/>
    <w:tmpl w:val="90DE0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224905">
    <w:abstractNumId w:val="20"/>
  </w:num>
  <w:num w:numId="2" w16cid:durableId="1994522686">
    <w:abstractNumId w:val="13"/>
  </w:num>
  <w:num w:numId="3" w16cid:durableId="535850149">
    <w:abstractNumId w:val="19"/>
  </w:num>
  <w:num w:numId="4" w16cid:durableId="1542202539">
    <w:abstractNumId w:val="2"/>
  </w:num>
  <w:num w:numId="5" w16cid:durableId="667906102">
    <w:abstractNumId w:val="24"/>
  </w:num>
  <w:num w:numId="6" w16cid:durableId="1841659644">
    <w:abstractNumId w:val="12"/>
  </w:num>
  <w:num w:numId="7" w16cid:durableId="1164785051">
    <w:abstractNumId w:val="11"/>
  </w:num>
  <w:num w:numId="8" w16cid:durableId="1975988205">
    <w:abstractNumId w:val="1"/>
  </w:num>
  <w:num w:numId="9" w16cid:durableId="1396077762">
    <w:abstractNumId w:val="16"/>
  </w:num>
  <w:num w:numId="10" w16cid:durableId="1779908951">
    <w:abstractNumId w:val="22"/>
  </w:num>
  <w:num w:numId="11" w16cid:durableId="516193468">
    <w:abstractNumId w:val="8"/>
  </w:num>
  <w:num w:numId="12" w16cid:durableId="1983651303">
    <w:abstractNumId w:val="3"/>
  </w:num>
  <w:num w:numId="13" w16cid:durableId="509417904">
    <w:abstractNumId w:val="23"/>
  </w:num>
  <w:num w:numId="14" w16cid:durableId="1249076513">
    <w:abstractNumId w:val="0"/>
  </w:num>
  <w:num w:numId="15" w16cid:durableId="632638890">
    <w:abstractNumId w:val="15"/>
  </w:num>
  <w:num w:numId="16" w16cid:durableId="305821928">
    <w:abstractNumId w:val="25"/>
  </w:num>
  <w:num w:numId="17" w16cid:durableId="1492406073">
    <w:abstractNumId w:val="10"/>
  </w:num>
  <w:num w:numId="18" w16cid:durableId="2002807197">
    <w:abstractNumId w:val="17"/>
  </w:num>
  <w:num w:numId="19" w16cid:durableId="1235777653">
    <w:abstractNumId w:val="6"/>
  </w:num>
  <w:num w:numId="20" w16cid:durableId="745685828">
    <w:abstractNumId w:val="4"/>
  </w:num>
  <w:num w:numId="21" w16cid:durableId="1567759922">
    <w:abstractNumId w:val="18"/>
  </w:num>
  <w:num w:numId="22" w16cid:durableId="1633098709">
    <w:abstractNumId w:val="5"/>
  </w:num>
  <w:num w:numId="23" w16cid:durableId="1546985580">
    <w:abstractNumId w:val="21"/>
  </w:num>
  <w:num w:numId="24" w16cid:durableId="1144662289">
    <w:abstractNumId w:val="7"/>
  </w:num>
  <w:num w:numId="25" w16cid:durableId="1724983669">
    <w:abstractNumId w:val="9"/>
  </w:num>
  <w:num w:numId="26" w16cid:durableId="13891844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B2"/>
    <w:rsid w:val="00005051"/>
    <w:rsid w:val="0000578B"/>
    <w:rsid w:val="000102DF"/>
    <w:rsid w:val="0002114B"/>
    <w:rsid w:val="000275A8"/>
    <w:rsid w:val="0003404B"/>
    <w:rsid w:val="00040D5A"/>
    <w:rsid w:val="00045654"/>
    <w:rsid w:val="00055F05"/>
    <w:rsid w:val="000616EF"/>
    <w:rsid w:val="00070759"/>
    <w:rsid w:val="00073D72"/>
    <w:rsid w:val="00077A04"/>
    <w:rsid w:val="0008672C"/>
    <w:rsid w:val="000919E9"/>
    <w:rsid w:val="000A1127"/>
    <w:rsid w:val="000A7724"/>
    <w:rsid w:val="000B6EA9"/>
    <w:rsid w:val="000C0B50"/>
    <w:rsid w:val="000D2386"/>
    <w:rsid w:val="000D37DF"/>
    <w:rsid w:val="000D701B"/>
    <w:rsid w:val="000E25A5"/>
    <w:rsid w:val="000F0C76"/>
    <w:rsid w:val="00100891"/>
    <w:rsid w:val="00101F34"/>
    <w:rsid w:val="001022EE"/>
    <w:rsid w:val="00113657"/>
    <w:rsid w:val="001155F9"/>
    <w:rsid w:val="00117A21"/>
    <w:rsid w:val="001205B7"/>
    <w:rsid w:val="0012528E"/>
    <w:rsid w:val="00133F75"/>
    <w:rsid w:val="00141DDD"/>
    <w:rsid w:val="00147C6A"/>
    <w:rsid w:val="001529AB"/>
    <w:rsid w:val="001547FE"/>
    <w:rsid w:val="001566D2"/>
    <w:rsid w:val="00161B08"/>
    <w:rsid w:val="00164ADB"/>
    <w:rsid w:val="0017419C"/>
    <w:rsid w:val="0017737B"/>
    <w:rsid w:val="00180589"/>
    <w:rsid w:val="00185A8A"/>
    <w:rsid w:val="001910D2"/>
    <w:rsid w:val="001922AB"/>
    <w:rsid w:val="00194697"/>
    <w:rsid w:val="0019749F"/>
    <w:rsid w:val="001B6A6C"/>
    <w:rsid w:val="001C4D37"/>
    <w:rsid w:val="001C5E35"/>
    <w:rsid w:val="001E5087"/>
    <w:rsid w:val="001F6071"/>
    <w:rsid w:val="001F7124"/>
    <w:rsid w:val="00200B12"/>
    <w:rsid w:val="00201AFD"/>
    <w:rsid w:val="00202925"/>
    <w:rsid w:val="0020313D"/>
    <w:rsid w:val="00203AF7"/>
    <w:rsid w:val="00207483"/>
    <w:rsid w:val="00211C6E"/>
    <w:rsid w:val="00220D17"/>
    <w:rsid w:val="00225757"/>
    <w:rsid w:val="002270C9"/>
    <w:rsid w:val="00234B59"/>
    <w:rsid w:val="00242748"/>
    <w:rsid w:val="00242A39"/>
    <w:rsid w:val="00260709"/>
    <w:rsid w:val="002620B4"/>
    <w:rsid w:val="00280BAF"/>
    <w:rsid w:val="002951A6"/>
    <w:rsid w:val="002A7C15"/>
    <w:rsid w:val="002B5E44"/>
    <w:rsid w:val="002D2968"/>
    <w:rsid w:val="002D3018"/>
    <w:rsid w:val="002E719B"/>
    <w:rsid w:val="00300C08"/>
    <w:rsid w:val="0030256E"/>
    <w:rsid w:val="00311A19"/>
    <w:rsid w:val="00316E99"/>
    <w:rsid w:val="00327EBE"/>
    <w:rsid w:val="0033052A"/>
    <w:rsid w:val="00337A51"/>
    <w:rsid w:val="00344014"/>
    <w:rsid w:val="003624A1"/>
    <w:rsid w:val="00390B95"/>
    <w:rsid w:val="0039182C"/>
    <w:rsid w:val="003A120A"/>
    <w:rsid w:val="003B3DD5"/>
    <w:rsid w:val="003C3A7A"/>
    <w:rsid w:val="003D436F"/>
    <w:rsid w:val="003F0C81"/>
    <w:rsid w:val="00405A78"/>
    <w:rsid w:val="00412DAD"/>
    <w:rsid w:val="00420DD6"/>
    <w:rsid w:val="004230BF"/>
    <w:rsid w:val="00425FB2"/>
    <w:rsid w:val="00442FED"/>
    <w:rsid w:val="004431A3"/>
    <w:rsid w:val="004476C2"/>
    <w:rsid w:val="00450B4B"/>
    <w:rsid w:val="00465AED"/>
    <w:rsid w:val="004670C0"/>
    <w:rsid w:val="004749B3"/>
    <w:rsid w:val="00490CBC"/>
    <w:rsid w:val="0049111F"/>
    <w:rsid w:val="004A3E85"/>
    <w:rsid w:val="004A6ACF"/>
    <w:rsid w:val="004B463F"/>
    <w:rsid w:val="004B74C9"/>
    <w:rsid w:val="004B7DE4"/>
    <w:rsid w:val="004C15CC"/>
    <w:rsid w:val="004C187B"/>
    <w:rsid w:val="004D39E2"/>
    <w:rsid w:val="004D649F"/>
    <w:rsid w:val="004D6BF5"/>
    <w:rsid w:val="004E3C7D"/>
    <w:rsid w:val="004E4849"/>
    <w:rsid w:val="004E4EA3"/>
    <w:rsid w:val="004E533B"/>
    <w:rsid w:val="004E577C"/>
    <w:rsid w:val="005021FD"/>
    <w:rsid w:val="005063BE"/>
    <w:rsid w:val="00516C29"/>
    <w:rsid w:val="0052654C"/>
    <w:rsid w:val="00530561"/>
    <w:rsid w:val="0053437C"/>
    <w:rsid w:val="00544E46"/>
    <w:rsid w:val="00554441"/>
    <w:rsid w:val="0056097B"/>
    <w:rsid w:val="00562FAF"/>
    <w:rsid w:val="00563799"/>
    <w:rsid w:val="00581936"/>
    <w:rsid w:val="00583AA3"/>
    <w:rsid w:val="0058605C"/>
    <w:rsid w:val="00592967"/>
    <w:rsid w:val="00594CF9"/>
    <w:rsid w:val="005977F9"/>
    <w:rsid w:val="005A7BF9"/>
    <w:rsid w:val="005C05FB"/>
    <w:rsid w:val="005D1F8C"/>
    <w:rsid w:val="005D30D0"/>
    <w:rsid w:val="005D64E4"/>
    <w:rsid w:val="005D788D"/>
    <w:rsid w:val="005D7FC8"/>
    <w:rsid w:val="005F5C34"/>
    <w:rsid w:val="006240BE"/>
    <w:rsid w:val="006261AE"/>
    <w:rsid w:val="00653919"/>
    <w:rsid w:val="00655143"/>
    <w:rsid w:val="006678D8"/>
    <w:rsid w:val="0068306A"/>
    <w:rsid w:val="006A17B4"/>
    <w:rsid w:val="006A2ED9"/>
    <w:rsid w:val="006A5A0C"/>
    <w:rsid w:val="006B0236"/>
    <w:rsid w:val="006B1FAC"/>
    <w:rsid w:val="006B25CE"/>
    <w:rsid w:val="006C4B53"/>
    <w:rsid w:val="006E3BC5"/>
    <w:rsid w:val="006F07F5"/>
    <w:rsid w:val="00705AAD"/>
    <w:rsid w:val="00731374"/>
    <w:rsid w:val="0073612A"/>
    <w:rsid w:val="00736DA1"/>
    <w:rsid w:val="0074222A"/>
    <w:rsid w:val="00743A68"/>
    <w:rsid w:val="00747959"/>
    <w:rsid w:val="00747989"/>
    <w:rsid w:val="007569A0"/>
    <w:rsid w:val="0076521B"/>
    <w:rsid w:val="007701B9"/>
    <w:rsid w:val="007B2C72"/>
    <w:rsid w:val="007B3E46"/>
    <w:rsid w:val="007C6408"/>
    <w:rsid w:val="007E6204"/>
    <w:rsid w:val="007F41C3"/>
    <w:rsid w:val="007F614F"/>
    <w:rsid w:val="008025C6"/>
    <w:rsid w:val="00805058"/>
    <w:rsid w:val="00805660"/>
    <w:rsid w:val="00806F84"/>
    <w:rsid w:val="008232B2"/>
    <w:rsid w:val="0082363F"/>
    <w:rsid w:val="00824760"/>
    <w:rsid w:val="00824D55"/>
    <w:rsid w:val="00825082"/>
    <w:rsid w:val="008268A5"/>
    <w:rsid w:val="00826C9E"/>
    <w:rsid w:val="00830004"/>
    <w:rsid w:val="008346EB"/>
    <w:rsid w:val="00836B8C"/>
    <w:rsid w:val="008420B3"/>
    <w:rsid w:val="008455D3"/>
    <w:rsid w:val="00851058"/>
    <w:rsid w:val="00852EB8"/>
    <w:rsid w:val="00863255"/>
    <w:rsid w:val="00864C4D"/>
    <w:rsid w:val="0086756E"/>
    <w:rsid w:val="00873B8A"/>
    <w:rsid w:val="0087536E"/>
    <w:rsid w:val="00877C1C"/>
    <w:rsid w:val="00880C61"/>
    <w:rsid w:val="00882044"/>
    <w:rsid w:val="00892E3D"/>
    <w:rsid w:val="008A4661"/>
    <w:rsid w:val="008B04F3"/>
    <w:rsid w:val="008B6C07"/>
    <w:rsid w:val="008C154C"/>
    <w:rsid w:val="008C26A4"/>
    <w:rsid w:val="008D5215"/>
    <w:rsid w:val="008E67D0"/>
    <w:rsid w:val="008F633A"/>
    <w:rsid w:val="00906667"/>
    <w:rsid w:val="009103DD"/>
    <w:rsid w:val="00916C9B"/>
    <w:rsid w:val="0092057C"/>
    <w:rsid w:val="00922423"/>
    <w:rsid w:val="00934F56"/>
    <w:rsid w:val="00942590"/>
    <w:rsid w:val="0096560F"/>
    <w:rsid w:val="00967347"/>
    <w:rsid w:val="00975065"/>
    <w:rsid w:val="0099455B"/>
    <w:rsid w:val="009A6B73"/>
    <w:rsid w:val="009B23FE"/>
    <w:rsid w:val="009B745B"/>
    <w:rsid w:val="009D1799"/>
    <w:rsid w:val="009F27D2"/>
    <w:rsid w:val="00A021E8"/>
    <w:rsid w:val="00A03ED0"/>
    <w:rsid w:val="00A06F1F"/>
    <w:rsid w:val="00A16D14"/>
    <w:rsid w:val="00A205A3"/>
    <w:rsid w:val="00A22DB8"/>
    <w:rsid w:val="00A244DE"/>
    <w:rsid w:val="00A3063C"/>
    <w:rsid w:val="00A3417A"/>
    <w:rsid w:val="00A5620E"/>
    <w:rsid w:val="00A63067"/>
    <w:rsid w:val="00A6427B"/>
    <w:rsid w:val="00A67842"/>
    <w:rsid w:val="00A70218"/>
    <w:rsid w:val="00A70A04"/>
    <w:rsid w:val="00A70BB2"/>
    <w:rsid w:val="00A8354B"/>
    <w:rsid w:val="00A97F6A"/>
    <w:rsid w:val="00AA50CE"/>
    <w:rsid w:val="00AC3255"/>
    <w:rsid w:val="00AC61AD"/>
    <w:rsid w:val="00AC7200"/>
    <w:rsid w:val="00AE63CA"/>
    <w:rsid w:val="00AF1B7B"/>
    <w:rsid w:val="00AF6189"/>
    <w:rsid w:val="00B101B4"/>
    <w:rsid w:val="00B10B12"/>
    <w:rsid w:val="00B15A10"/>
    <w:rsid w:val="00B16C5D"/>
    <w:rsid w:val="00B361A4"/>
    <w:rsid w:val="00B37BF2"/>
    <w:rsid w:val="00B41CAC"/>
    <w:rsid w:val="00B5211E"/>
    <w:rsid w:val="00B64F5A"/>
    <w:rsid w:val="00B676AB"/>
    <w:rsid w:val="00B82443"/>
    <w:rsid w:val="00B900AC"/>
    <w:rsid w:val="00B93EBD"/>
    <w:rsid w:val="00BA0219"/>
    <w:rsid w:val="00BA53FB"/>
    <w:rsid w:val="00BC236D"/>
    <w:rsid w:val="00BD2080"/>
    <w:rsid w:val="00BD20C4"/>
    <w:rsid w:val="00BE125F"/>
    <w:rsid w:val="00BE2237"/>
    <w:rsid w:val="00C00572"/>
    <w:rsid w:val="00C03DDA"/>
    <w:rsid w:val="00C07C4B"/>
    <w:rsid w:val="00C116E0"/>
    <w:rsid w:val="00C11843"/>
    <w:rsid w:val="00C17965"/>
    <w:rsid w:val="00C24AEA"/>
    <w:rsid w:val="00C25419"/>
    <w:rsid w:val="00C2624E"/>
    <w:rsid w:val="00C368E8"/>
    <w:rsid w:val="00C43B40"/>
    <w:rsid w:val="00C443E9"/>
    <w:rsid w:val="00C4565F"/>
    <w:rsid w:val="00C567AC"/>
    <w:rsid w:val="00C62F3E"/>
    <w:rsid w:val="00C659CF"/>
    <w:rsid w:val="00C81EEA"/>
    <w:rsid w:val="00C837AA"/>
    <w:rsid w:val="00C95586"/>
    <w:rsid w:val="00CA21A5"/>
    <w:rsid w:val="00CB2659"/>
    <w:rsid w:val="00CB4456"/>
    <w:rsid w:val="00CB4AA8"/>
    <w:rsid w:val="00CB79E5"/>
    <w:rsid w:val="00CC48FE"/>
    <w:rsid w:val="00CD39ED"/>
    <w:rsid w:val="00CE05FF"/>
    <w:rsid w:val="00D05CCB"/>
    <w:rsid w:val="00D15CEA"/>
    <w:rsid w:val="00D3351A"/>
    <w:rsid w:val="00D35735"/>
    <w:rsid w:val="00D36918"/>
    <w:rsid w:val="00D47A57"/>
    <w:rsid w:val="00D54B28"/>
    <w:rsid w:val="00D56389"/>
    <w:rsid w:val="00D6111B"/>
    <w:rsid w:val="00D63715"/>
    <w:rsid w:val="00D65168"/>
    <w:rsid w:val="00D656AF"/>
    <w:rsid w:val="00D91B6C"/>
    <w:rsid w:val="00D93440"/>
    <w:rsid w:val="00D96740"/>
    <w:rsid w:val="00DA618C"/>
    <w:rsid w:val="00DC0700"/>
    <w:rsid w:val="00DF0B92"/>
    <w:rsid w:val="00DF1681"/>
    <w:rsid w:val="00E01EA0"/>
    <w:rsid w:val="00E11DAD"/>
    <w:rsid w:val="00E14831"/>
    <w:rsid w:val="00E16099"/>
    <w:rsid w:val="00E172F5"/>
    <w:rsid w:val="00E23126"/>
    <w:rsid w:val="00E279D4"/>
    <w:rsid w:val="00E27DA8"/>
    <w:rsid w:val="00E3364E"/>
    <w:rsid w:val="00E4097B"/>
    <w:rsid w:val="00E50055"/>
    <w:rsid w:val="00E52239"/>
    <w:rsid w:val="00E63E23"/>
    <w:rsid w:val="00E641C8"/>
    <w:rsid w:val="00E744C1"/>
    <w:rsid w:val="00E863FD"/>
    <w:rsid w:val="00E97D09"/>
    <w:rsid w:val="00EA2F7A"/>
    <w:rsid w:val="00EB0263"/>
    <w:rsid w:val="00EB3E91"/>
    <w:rsid w:val="00EB5848"/>
    <w:rsid w:val="00ED2651"/>
    <w:rsid w:val="00ED5277"/>
    <w:rsid w:val="00EE054F"/>
    <w:rsid w:val="00EE122A"/>
    <w:rsid w:val="00EF0D65"/>
    <w:rsid w:val="00EF6FA7"/>
    <w:rsid w:val="00F07F60"/>
    <w:rsid w:val="00F11509"/>
    <w:rsid w:val="00F2014C"/>
    <w:rsid w:val="00F25883"/>
    <w:rsid w:val="00F334EA"/>
    <w:rsid w:val="00F33DA5"/>
    <w:rsid w:val="00F346A5"/>
    <w:rsid w:val="00F43CF5"/>
    <w:rsid w:val="00F50F12"/>
    <w:rsid w:val="00F5234D"/>
    <w:rsid w:val="00F9509D"/>
    <w:rsid w:val="00FA0D59"/>
    <w:rsid w:val="00FA783D"/>
    <w:rsid w:val="00FC1A0B"/>
    <w:rsid w:val="00FC491A"/>
    <w:rsid w:val="00FD20BE"/>
    <w:rsid w:val="00FD3F15"/>
    <w:rsid w:val="00FD7282"/>
    <w:rsid w:val="00FE2160"/>
    <w:rsid w:val="021D18D0"/>
    <w:rsid w:val="026604B4"/>
    <w:rsid w:val="0CA9E0AF"/>
    <w:rsid w:val="0FB3AB9D"/>
    <w:rsid w:val="118237E1"/>
    <w:rsid w:val="12F4113C"/>
    <w:rsid w:val="132B50DC"/>
    <w:rsid w:val="1485A8B1"/>
    <w:rsid w:val="14A6DA61"/>
    <w:rsid w:val="15DE370C"/>
    <w:rsid w:val="2148578F"/>
    <w:rsid w:val="2284023F"/>
    <w:rsid w:val="25BB1013"/>
    <w:rsid w:val="2820A4DA"/>
    <w:rsid w:val="2D598A5C"/>
    <w:rsid w:val="2E98CF08"/>
    <w:rsid w:val="2F23872F"/>
    <w:rsid w:val="2F8B750D"/>
    <w:rsid w:val="36562F4B"/>
    <w:rsid w:val="37E7BA1B"/>
    <w:rsid w:val="3C96B1BF"/>
    <w:rsid w:val="3D31A7A3"/>
    <w:rsid w:val="41A00282"/>
    <w:rsid w:val="43F6C0DE"/>
    <w:rsid w:val="458C9CF2"/>
    <w:rsid w:val="470C4601"/>
    <w:rsid w:val="4CD052E9"/>
    <w:rsid w:val="4FF1567A"/>
    <w:rsid w:val="50D447C7"/>
    <w:rsid w:val="50F94E26"/>
    <w:rsid w:val="5311352A"/>
    <w:rsid w:val="601758DF"/>
    <w:rsid w:val="61492A08"/>
    <w:rsid w:val="61C892F7"/>
    <w:rsid w:val="63171A3C"/>
    <w:rsid w:val="67B5D328"/>
    <w:rsid w:val="6B3C863C"/>
    <w:rsid w:val="6C8C06D2"/>
    <w:rsid w:val="6FD28586"/>
    <w:rsid w:val="7C8E600F"/>
    <w:rsid w:val="7F5CF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6EA00"/>
  <w15:docId w15:val="{82FBBEE4-1309-4EC4-8CCF-780EA77F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5" w:unhideWhenUsed="1" w:qFormat="1"/>
    <w:lsdException w:name="heading 4" w:semiHidden="1" w:uiPriority="5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021FD"/>
    <w:rPr>
      <w:rFonts w:ascii="Myriad Pro" w:eastAsia="Myriad Pro" w:hAnsi="Myriad Pro" w:cs="Myriad Pro"/>
      <w:lang w:bidi="en-US"/>
    </w:rPr>
  </w:style>
  <w:style w:type="paragraph" w:styleId="Heading1">
    <w:name w:val="heading 1"/>
    <w:basedOn w:val="Normal"/>
    <w:uiPriority w:val="3"/>
    <w:qFormat/>
    <w:rsid w:val="001910D2"/>
    <w:pPr>
      <w:spacing w:before="90"/>
      <w:ind w:left="124"/>
      <w:outlineLvl w:val="0"/>
    </w:pPr>
    <w:rPr>
      <w:rFonts w:ascii="Calibri" w:hAnsi="Calibri"/>
      <w:sz w:val="36"/>
      <w:szCs w:val="36"/>
    </w:rPr>
  </w:style>
  <w:style w:type="paragraph" w:styleId="Heading2">
    <w:name w:val="heading 2"/>
    <w:basedOn w:val="Normal"/>
    <w:link w:val="Heading2Char"/>
    <w:uiPriority w:val="1"/>
    <w:unhideWhenUsed/>
    <w:qFormat/>
    <w:rsid w:val="00465AED"/>
    <w:pPr>
      <w:ind w:left="284"/>
      <w:outlineLvl w:val="1"/>
    </w:pPr>
    <w:rPr>
      <w:rFonts w:ascii="Calibri" w:hAnsi="Calibri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D05CCB"/>
    <w:pPr>
      <w:keepNext/>
      <w:keepLines/>
      <w:spacing w:before="40"/>
      <w:ind w:left="567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09D"/>
    <w:rPr>
      <w:rFonts w:ascii="Myriad Pro" w:hAnsi="Myriad Pro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F9509D"/>
    <w:rPr>
      <w:rFonts w:ascii="Myriad Pro" w:hAnsi="Myriad Pro"/>
      <w:i/>
      <w:iCs/>
      <w:color w:val="4F81BD" w:themeColor="accent1"/>
      <w:sz w:val="22"/>
    </w:rPr>
  </w:style>
  <w:style w:type="paragraph" w:customStyle="1" w:styleId="TableParagraph">
    <w:name w:val="Table Paragraph"/>
    <w:basedOn w:val="Normal"/>
    <w:uiPriority w:val="5"/>
    <w:qFormat/>
  </w:style>
  <w:style w:type="table" w:styleId="TableGrid">
    <w:name w:val="Table Grid"/>
    <w:basedOn w:val="TableNormal"/>
    <w:uiPriority w:val="39"/>
    <w:rsid w:val="0080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0D2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910D2"/>
    <w:rPr>
      <w:rFonts w:ascii="Myriad Pro" w:eastAsia="Myriad Pro" w:hAnsi="Myriad Pro" w:cs="Myriad Pro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10D2"/>
    <w:pPr>
      <w:tabs>
        <w:tab w:val="center" w:pos="4680"/>
        <w:tab w:val="right" w:pos="9360"/>
      </w:tabs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910D2"/>
    <w:rPr>
      <w:rFonts w:ascii="Myriad Pro" w:eastAsia="Myriad Pro" w:hAnsi="Myriad Pro" w:cs="Myriad Pro"/>
      <w:sz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5"/>
    <w:rsid w:val="00D05CCB"/>
    <w:rPr>
      <w:rFonts w:ascii="Myriad Pro" w:eastAsiaTheme="majorEastAsia" w:hAnsi="Myriad Pro" w:cstheme="majorBidi"/>
      <w:szCs w:val="24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900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0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B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BAF"/>
    <w:rPr>
      <w:rFonts w:ascii="Myriad Pro" w:eastAsia="Myriad Pro" w:hAnsi="Myriad Pro" w:cs="Myriad Pr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BAF"/>
    <w:rPr>
      <w:rFonts w:ascii="Myriad Pro" w:eastAsia="Myriad Pro" w:hAnsi="Myriad Pro" w:cs="Myriad Pro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AF"/>
    <w:rPr>
      <w:rFonts w:ascii="Segoe UI" w:eastAsia="Myriad Pro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0A11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0A11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127"/>
    <w:rPr>
      <w:rFonts w:ascii="Myriad Pro" w:eastAsia="Myriad Pro" w:hAnsi="Myriad Pro" w:cs="Myriad Pro"/>
      <w:i/>
      <w:iCs/>
      <w:color w:val="404040" w:themeColor="text1" w:themeTint="BF"/>
      <w:lang w:bidi="en-US"/>
    </w:rPr>
  </w:style>
  <w:style w:type="paragraph" w:styleId="NoSpacing">
    <w:name w:val="No Spacing"/>
    <w:uiPriority w:val="1"/>
    <w:qFormat/>
    <w:rsid w:val="00B64F5A"/>
    <w:pPr>
      <w:widowControl/>
      <w:autoSpaceDE/>
      <w:autoSpaceDN/>
    </w:pPr>
    <w:rPr>
      <w:lang w:val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516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1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168"/>
    <w:rPr>
      <w:rFonts w:ascii="Myriad Pro" w:eastAsia="Myriad Pro" w:hAnsi="Myriad Pro" w:cs="Myriad Pro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65168"/>
    <w:rPr>
      <w:vertAlign w:val="superscript"/>
    </w:rPr>
  </w:style>
  <w:style w:type="paragraph" w:styleId="Revision">
    <w:name w:val="Revision"/>
    <w:hidden/>
    <w:uiPriority w:val="99"/>
    <w:semiHidden/>
    <w:rsid w:val="00AC7200"/>
    <w:pPr>
      <w:widowControl/>
      <w:autoSpaceDE/>
      <w:autoSpaceDN/>
    </w:pPr>
    <w:rPr>
      <w:rFonts w:ascii="Myriad Pro" w:eastAsia="Myriad Pro" w:hAnsi="Myriad Pro" w:cs="Myriad Pro"/>
      <w:lang w:bidi="en-US"/>
    </w:rPr>
  </w:style>
  <w:style w:type="paragraph" w:styleId="Title">
    <w:name w:val="Title"/>
    <w:basedOn w:val="Heading1"/>
    <w:next w:val="Normal"/>
    <w:link w:val="TitleChar"/>
    <w:uiPriority w:val="10"/>
    <w:qFormat/>
    <w:rsid w:val="00EB0263"/>
    <w:pPr>
      <w:ind w:left="567" w:right="701"/>
    </w:pPr>
    <w:rPr>
      <w:rFonts w:asciiTheme="minorHAnsi" w:hAnsiTheme="minorHAnsi" w:cstheme="minorHAnsi"/>
      <w:b/>
      <w:bCs/>
      <w:color w:val="A6A6A6" w:themeColor="background1" w:themeShade="A6"/>
      <w:sz w:val="130"/>
      <w:szCs w:val="130"/>
    </w:rPr>
  </w:style>
  <w:style w:type="character" w:customStyle="1" w:styleId="TitleChar">
    <w:name w:val="Title Char"/>
    <w:basedOn w:val="DefaultParagraphFont"/>
    <w:link w:val="Title"/>
    <w:uiPriority w:val="10"/>
    <w:rsid w:val="00EB0263"/>
    <w:rPr>
      <w:rFonts w:eastAsia="Myriad Pro" w:cstheme="minorHAnsi"/>
      <w:b/>
      <w:bCs/>
      <w:color w:val="A6A6A6" w:themeColor="background1" w:themeShade="A6"/>
      <w:sz w:val="130"/>
      <w:szCs w:val="130"/>
      <w:lang w:bidi="en-US"/>
    </w:rPr>
  </w:style>
  <w:style w:type="paragraph" w:customStyle="1" w:styleId="CCLicense">
    <w:name w:val="CC License"/>
    <w:basedOn w:val="Normal"/>
    <w:qFormat/>
    <w:rsid w:val="00CB2659"/>
    <w:pPr>
      <w:spacing w:line="480" w:lineRule="auto"/>
      <w:ind w:left="567"/>
      <w:jc w:val="center"/>
    </w:pPr>
    <w:rPr>
      <w:color w:val="231F20"/>
      <w:sz w:val="16"/>
    </w:rPr>
  </w:style>
  <w:style w:type="paragraph" w:styleId="BodyText">
    <w:name w:val="Body Text"/>
    <w:basedOn w:val="Normal"/>
    <w:link w:val="BodyTextChar"/>
    <w:uiPriority w:val="1"/>
    <w:qFormat/>
    <w:rsid w:val="008232B2"/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232B2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8232B2"/>
    <w:pPr>
      <w:spacing w:before="46"/>
      <w:ind w:left="2111" w:hanging="220"/>
    </w:pPr>
    <w:rPr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5021FD"/>
    <w:rPr>
      <w:rFonts w:ascii="Calibri" w:eastAsia="Myriad Pro" w:hAnsi="Calibri" w:cs="Myriad Pro"/>
      <w:sz w:val="28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5021FD"/>
    <w:pPr>
      <w:widowControl/>
      <w:autoSpaceDE/>
      <w:autoSpaceDN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021FD"/>
    <w:pPr>
      <w:widowControl/>
      <w:autoSpaceDE/>
      <w:autoSpaceDN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27639\Desktop\template_%20new_%20job_aid%20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8F4BB7C-94FD-D746-B6F5-D342E49F3358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xAppDate xmlns="7fd00f9a-458a-471e-b455-ad7d7b212f2b" xsi:nil="true"/>
    <isApproved xmlns="7fd00f9a-458a-471e-b455-ad7d7b212f2b">true</isApproved>
    <Approved_x0020_Date xmlns="7fd00f9a-458a-471e-b455-ad7d7b212f2b">2024-10-01T07:00:00+00:00</Approved_x0020_Date>
    <Uploaded xmlns="7fd00f9a-458a-471e-b455-ad7d7b212f2b">false</Uploaded>
    <Folder_x0020_Path xmlns="7fd00f9a-458a-471e-b455-ad7d7b212f2b">/files/ltc/doc/preparing_lesson_plans.docx</Folder_x0020_Path>
    <Folder_1 xmlns="7fd00f9a-458a-471e-b455-ad7d7b212f2b" xsi:nil="true"/>
  </documentManagement>
</p:properties>
</file>

<file path=customXml/itemProps1.xml><?xml version="1.0" encoding="utf-8"?>
<ds:datastoreItem xmlns:ds="http://schemas.openxmlformats.org/officeDocument/2006/customXml" ds:itemID="{3FE5C87A-5F92-4384-849C-385B1FFD1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36E10-A540-4A95-8BF8-B43CD114B59E}"/>
</file>

<file path=customXml/itemProps3.xml><?xml version="1.0" encoding="utf-8"?>
<ds:datastoreItem xmlns:ds="http://schemas.openxmlformats.org/officeDocument/2006/customXml" ds:itemID="{93224775-2086-4C70-A721-AE5E49D1545D}"/>
</file>

<file path=customXml/itemProps4.xml><?xml version="1.0" encoding="utf-8"?>
<ds:datastoreItem xmlns:ds="http://schemas.openxmlformats.org/officeDocument/2006/customXml" ds:itemID="{4D49132F-56B9-4539-B6CD-4E81D7DB9FE5}"/>
</file>

<file path=docProps/app.xml><?xml version="1.0" encoding="utf-8"?>
<Properties xmlns="http://schemas.openxmlformats.org/officeDocument/2006/extended-properties" xmlns:vt="http://schemas.openxmlformats.org/officeDocument/2006/docPropsVTypes">
  <Template>template_ new_ job_aid 2022.dotm</Template>
  <TotalTime>5</TotalTime>
  <Pages>8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preparing_lesson_plans.docx</dc:title>
  <dc:creator>Cheri Macleod</dc:creator>
  <cp:lastModifiedBy>Cheri Macleod</cp:lastModifiedBy>
  <cp:revision>4</cp:revision>
  <cp:lastPrinted>2024-09-04T17:50:00Z</cp:lastPrinted>
  <dcterms:created xsi:type="dcterms:W3CDTF">2024-09-04T17:49:00Z</dcterms:created>
  <dcterms:modified xsi:type="dcterms:W3CDTF">2024-09-04T17:54:00Z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2019-12-03T00:00:00Z</vt:filetime>
  </property>
  <property fmtid="{D5CDD505-2E9C-101B-9397-08002B2CF9AE}" pid="5" name="ContentTypeId">
    <vt:lpwstr>0x010100481DB978F6A9634A9F6236692F8FAB51006EAED45120695D42B546AF3E76E2A39C</vt:lpwstr>
  </property>
  <property fmtid="{D5CDD505-2E9C-101B-9397-08002B2CF9AE}" pid="6" name="WorkflowChangePath">
    <vt:lpwstr>2c770c04-b4fb-4428-881b-0e95a35e696e,2;7ea2cc59-b10d-45ae-866f-2be54984c9c7,3;7ea2cc59-b10d-45ae-866f-2be54984c9c7,3;7ea2cc59-b10d-45ae-866f-2be54984c9c7,3;7ea2cc59-b10d-45ae-866f-2be54984c9c7,4;7ea2cc59-b10d-45ae-866f-2be54984c9c7,4;7ea2cc59-b10d-45ae-866f-2be54984c9c7,5;</vt:lpwstr>
  </property>
  <property fmtid="{D5CDD505-2E9C-101B-9397-08002B2CF9AE}" pid="7" name="Uploaded">
    <vt:bool>false</vt:bool>
  </property>
</Properties>
</file>