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0B7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40.65pt;height:36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653673">
    <w:abstractNumId w:val="9"/>
  </w:num>
  <w:num w:numId="2" w16cid:durableId="843593875">
    <w:abstractNumId w:val="3"/>
  </w:num>
  <w:num w:numId="3" w16cid:durableId="212154885">
    <w:abstractNumId w:val="6"/>
  </w:num>
  <w:num w:numId="4" w16cid:durableId="1374424032">
    <w:abstractNumId w:val="7"/>
  </w:num>
  <w:num w:numId="5" w16cid:durableId="1424496076">
    <w:abstractNumId w:val="4"/>
  </w:num>
  <w:num w:numId="6" w16cid:durableId="239557547">
    <w:abstractNumId w:val="5"/>
  </w:num>
  <w:num w:numId="7" w16cid:durableId="1189564456">
    <w:abstractNumId w:val="10"/>
  </w:num>
  <w:num w:numId="8" w16cid:durableId="1317684489">
    <w:abstractNumId w:val="2"/>
  </w:num>
  <w:num w:numId="9" w16cid:durableId="849492049">
    <w:abstractNumId w:val="8"/>
  </w:num>
  <w:num w:numId="10" w16cid:durableId="1161701924">
    <w:abstractNumId w:val="1"/>
  </w:num>
  <w:num w:numId="11" w16cid:durableId="7733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5"/>
    <w:rsid w:val="00004277"/>
    <w:rsid w:val="000A1A08"/>
    <w:rsid w:val="000A4CE9"/>
    <w:rsid w:val="000A7E97"/>
    <w:rsid w:val="000B4A9F"/>
    <w:rsid w:val="000C71F9"/>
    <w:rsid w:val="00110A67"/>
    <w:rsid w:val="001232C8"/>
    <w:rsid w:val="00123C6D"/>
    <w:rsid w:val="00130C7E"/>
    <w:rsid w:val="001357A1"/>
    <w:rsid w:val="001465AC"/>
    <w:rsid w:val="00153445"/>
    <w:rsid w:val="00166E62"/>
    <w:rsid w:val="00180608"/>
    <w:rsid w:val="001D2885"/>
    <w:rsid w:val="001E6F85"/>
    <w:rsid w:val="0021202A"/>
    <w:rsid w:val="002163D3"/>
    <w:rsid w:val="00235CF9"/>
    <w:rsid w:val="00243A0A"/>
    <w:rsid w:val="00244185"/>
    <w:rsid w:val="00250BBE"/>
    <w:rsid w:val="00261FFF"/>
    <w:rsid w:val="00292E1D"/>
    <w:rsid w:val="002F2979"/>
    <w:rsid w:val="00303EA2"/>
    <w:rsid w:val="003303F2"/>
    <w:rsid w:val="0034544F"/>
    <w:rsid w:val="003525D3"/>
    <w:rsid w:val="0035379B"/>
    <w:rsid w:val="003B1B00"/>
    <w:rsid w:val="003C1D70"/>
    <w:rsid w:val="003E35DA"/>
    <w:rsid w:val="003F6EB6"/>
    <w:rsid w:val="0043632A"/>
    <w:rsid w:val="00481354"/>
    <w:rsid w:val="00492015"/>
    <w:rsid w:val="004A58D2"/>
    <w:rsid w:val="004B07B5"/>
    <w:rsid w:val="004B601A"/>
    <w:rsid w:val="004B6355"/>
    <w:rsid w:val="004D3574"/>
    <w:rsid w:val="004F5220"/>
    <w:rsid w:val="00500214"/>
    <w:rsid w:val="005007CB"/>
    <w:rsid w:val="00510F45"/>
    <w:rsid w:val="00514811"/>
    <w:rsid w:val="00515E62"/>
    <w:rsid w:val="005254F3"/>
    <w:rsid w:val="00536405"/>
    <w:rsid w:val="00537D8E"/>
    <w:rsid w:val="00557B53"/>
    <w:rsid w:val="00561A59"/>
    <w:rsid w:val="00571D28"/>
    <w:rsid w:val="00572C85"/>
    <w:rsid w:val="005925B9"/>
    <w:rsid w:val="005C324C"/>
    <w:rsid w:val="005D6431"/>
    <w:rsid w:val="006273E3"/>
    <w:rsid w:val="00633A22"/>
    <w:rsid w:val="00642F2E"/>
    <w:rsid w:val="0066175A"/>
    <w:rsid w:val="006E130A"/>
    <w:rsid w:val="006E3645"/>
    <w:rsid w:val="006F5596"/>
    <w:rsid w:val="006F66A8"/>
    <w:rsid w:val="00703C5C"/>
    <w:rsid w:val="00722CEC"/>
    <w:rsid w:val="00743434"/>
    <w:rsid w:val="0075166F"/>
    <w:rsid w:val="0076098C"/>
    <w:rsid w:val="007628D7"/>
    <w:rsid w:val="00774C30"/>
    <w:rsid w:val="007834AC"/>
    <w:rsid w:val="00786151"/>
    <w:rsid w:val="007A111D"/>
    <w:rsid w:val="007C2A00"/>
    <w:rsid w:val="007D7966"/>
    <w:rsid w:val="007F7DE0"/>
    <w:rsid w:val="008072F5"/>
    <w:rsid w:val="0084658D"/>
    <w:rsid w:val="008A4D93"/>
    <w:rsid w:val="008B2A7D"/>
    <w:rsid w:val="008B5847"/>
    <w:rsid w:val="008C5930"/>
    <w:rsid w:val="008D6306"/>
    <w:rsid w:val="008E20B6"/>
    <w:rsid w:val="0095543B"/>
    <w:rsid w:val="0096383C"/>
    <w:rsid w:val="00981289"/>
    <w:rsid w:val="00990D61"/>
    <w:rsid w:val="009A3188"/>
    <w:rsid w:val="009B2256"/>
    <w:rsid w:val="009E015D"/>
    <w:rsid w:val="009F558F"/>
    <w:rsid w:val="00A20EE4"/>
    <w:rsid w:val="00A32244"/>
    <w:rsid w:val="00A468A0"/>
    <w:rsid w:val="00A6621B"/>
    <w:rsid w:val="00A76BDC"/>
    <w:rsid w:val="00A80512"/>
    <w:rsid w:val="00A947A4"/>
    <w:rsid w:val="00A959C8"/>
    <w:rsid w:val="00AB36A4"/>
    <w:rsid w:val="00AD63FF"/>
    <w:rsid w:val="00B0665F"/>
    <w:rsid w:val="00B14286"/>
    <w:rsid w:val="00B27467"/>
    <w:rsid w:val="00B77EFF"/>
    <w:rsid w:val="00B859D8"/>
    <w:rsid w:val="00B93FD2"/>
    <w:rsid w:val="00BA788F"/>
    <w:rsid w:val="00BA7AFB"/>
    <w:rsid w:val="00C0066D"/>
    <w:rsid w:val="00C13135"/>
    <w:rsid w:val="00C21D21"/>
    <w:rsid w:val="00C3308F"/>
    <w:rsid w:val="00C45A8D"/>
    <w:rsid w:val="00C54603"/>
    <w:rsid w:val="00C602B1"/>
    <w:rsid w:val="00C645E9"/>
    <w:rsid w:val="00C75833"/>
    <w:rsid w:val="00C84956"/>
    <w:rsid w:val="00C91A58"/>
    <w:rsid w:val="00CB1CA6"/>
    <w:rsid w:val="00CC23CB"/>
    <w:rsid w:val="00CC32FA"/>
    <w:rsid w:val="00CC6944"/>
    <w:rsid w:val="00CE1CDE"/>
    <w:rsid w:val="00CF7CFC"/>
    <w:rsid w:val="00D23A45"/>
    <w:rsid w:val="00D70972"/>
    <w:rsid w:val="00D75249"/>
    <w:rsid w:val="00D860BF"/>
    <w:rsid w:val="00D923C9"/>
    <w:rsid w:val="00D93E61"/>
    <w:rsid w:val="00DA059F"/>
    <w:rsid w:val="00DA459E"/>
    <w:rsid w:val="00DC7B3F"/>
    <w:rsid w:val="00DD3076"/>
    <w:rsid w:val="00DF4389"/>
    <w:rsid w:val="00DF51A5"/>
    <w:rsid w:val="00E2146D"/>
    <w:rsid w:val="00E31B78"/>
    <w:rsid w:val="00E53FB8"/>
    <w:rsid w:val="00E62C8A"/>
    <w:rsid w:val="00EA0C67"/>
    <w:rsid w:val="00ED1275"/>
    <w:rsid w:val="00ED1547"/>
    <w:rsid w:val="00EF7CD3"/>
    <w:rsid w:val="00F0231A"/>
    <w:rsid w:val="00F35298"/>
    <w:rsid w:val="00F458C9"/>
    <w:rsid w:val="00F6184E"/>
    <w:rsid w:val="00F84B2A"/>
    <w:rsid w:val="00FA305E"/>
    <w:rsid w:val="00FC4DB1"/>
    <w:rsid w:val="00FC7E20"/>
    <w:rsid w:val="00FD7130"/>
    <w:rsid w:val="00FE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6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character" w:styleId="Hyperlink">
    <w:name w:val="Hyperlink"/>
    <w:basedOn w:val="DefaultParagraphFont"/>
    <w:semiHidden/>
    <w:rsid w:val="00536405"/>
    <w:rPr>
      <w:color w:val="5182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40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D23A45"/>
  </w:style>
  <w:style w:type="character" w:customStyle="1" w:styleId="Style2">
    <w:name w:val="Style2"/>
    <w:basedOn w:val="DefaultParagraphFont"/>
    <w:uiPriority w:val="1"/>
    <w:rsid w:val="00D23A45"/>
    <w:rPr>
      <w:rFonts w:ascii="Calibri" w:hAnsi="Calibri"/>
      <w:sz w:val="22"/>
    </w:rPr>
  </w:style>
  <w:style w:type="character" w:styleId="CommentReference">
    <w:name w:val="annotation reference"/>
    <w:basedOn w:val="DefaultParagraphFont"/>
    <w:semiHidden/>
    <w:unhideWhenUsed/>
    <w:rsid w:val="005254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5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4F3"/>
    <w:rPr>
      <w:color w:val="38465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4F3"/>
    <w:rPr>
      <w:b/>
      <w:bCs/>
      <w:color w:val="384653" w:themeColor="text1"/>
      <w:sz w:val="20"/>
      <w:szCs w:val="20"/>
    </w:rPr>
  </w:style>
  <w:style w:type="paragraph" w:styleId="Revision">
    <w:name w:val="Revision"/>
    <w:hidden/>
    <w:semiHidden/>
    <w:rsid w:val="00CB1CA6"/>
    <w:rPr>
      <w:color w:val="384653" w:themeColor="text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760204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2023-09-13T07:00:00+00:00</Approved_x0020_Date>
    <Uploaded xmlns="7fd00f9a-458a-471e-b455-ad7d7b212f2b">false</Uploaded>
    <Folder_x0020_Path xmlns="7fd00f9a-458a-471e-b455-ad7d7b212f2b">/files/apqa/doc/ssr_submission_checklist.docx</Folder_x0020_Path>
    <Folder_1 xmlns="7fd00f9a-458a-471e-b455-ad7d7b212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54702910-f6d2-4863-b108-84849bc2335a"/>
  </ds:schemaRefs>
</ds:datastoreItem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F445D-3A9E-4104-B642-99F32C14FA30}"/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checklist.dotx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ssr_submission_checklist.docx</dc:title>
  <dc:subject/>
  <dc:creator/>
  <cp:keywords/>
  <dc:description/>
  <cp:lastModifiedBy/>
  <cp:revision>1</cp:revision>
  <dcterms:created xsi:type="dcterms:W3CDTF">2023-08-18T18:34:00Z</dcterms:created>
  <dcterms:modified xsi:type="dcterms:W3CDTF">2023-09-13T17:11:00Z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f4bf1d64-14af-4275-bab7-366735438a9b,2;700d02f0-b137-4b1e-bf16-878ef0fa4c04,3;700d02f0-b137-4b1e-bf16-878ef0fa4c04,3;700d02f0-b137-4b1e-bf16-878ef0fa4c04,3;700d02f0-b137-4b1e-bf16-878ef0fa4c04,4;700d02f0-b137-4b1e-bf16-878ef0fa4c04,4;700d02f0-b137-4b1e-bf16-878ef0fa4c04,5;</vt:lpwstr>
  </property>
  <property fmtid="{D5CDD505-2E9C-101B-9397-08002B2CF9AE}" pid="4" name="Uploaded">
    <vt:bool>false</vt:bool>
  </property>
</Properties>
</file>